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52" w:rsidRPr="0093738C" w:rsidRDefault="00250B52" w:rsidP="001414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t>Прил</w:t>
      </w:r>
      <w:bookmarkStart w:id="0" w:name="_GoBack"/>
      <w:bookmarkEnd w:id="0"/>
      <w:r w:rsidRPr="0093738C">
        <w:rPr>
          <w:rFonts w:ascii="Times New Roman" w:hAnsi="Times New Roman" w:cs="Times New Roman"/>
          <w:sz w:val="28"/>
          <w:szCs w:val="28"/>
        </w:rPr>
        <w:t>ожение № 6</w:t>
      </w:r>
    </w:p>
    <w:p w:rsidR="00250B52" w:rsidRDefault="00250B52" w:rsidP="00141457">
      <w:pPr>
        <w:pStyle w:val="ConsPlusNonformat"/>
        <w:jc w:val="right"/>
      </w:pPr>
    </w:p>
    <w:p w:rsidR="00250B52" w:rsidRDefault="00250B52" w:rsidP="00141457">
      <w:pPr>
        <w:pStyle w:val="ConsPlusNonformat"/>
        <w:jc w:val="right"/>
      </w:pPr>
      <w:r>
        <w:t>УТВЕРЖДАЮ</w:t>
      </w:r>
    </w:p>
    <w:p w:rsidR="00250B52" w:rsidRDefault="00250B52" w:rsidP="00141457">
      <w:pPr>
        <w:pStyle w:val="ConsPlusNonformat"/>
        <w:jc w:val="right"/>
      </w:pPr>
      <w:r>
        <w:t xml:space="preserve">    Руководитель    органа    местного</w:t>
      </w:r>
    </w:p>
    <w:p w:rsidR="00250B52" w:rsidRDefault="00250B52" w:rsidP="00141457">
      <w:pPr>
        <w:pStyle w:val="ConsPlusNonformat"/>
        <w:jc w:val="right"/>
      </w:pPr>
      <w:r>
        <w:t xml:space="preserve">    самоуправления</w:t>
      </w:r>
    </w:p>
    <w:p w:rsidR="00250B52" w:rsidRDefault="00250B52" w:rsidP="00141457">
      <w:pPr>
        <w:pStyle w:val="ConsPlusNonformat"/>
        <w:jc w:val="right"/>
      </w:pPr>
      <w:r>
        <w:t xml:space="preserve">    __________________________________</w:t>
      </w:r>
    </w:p>
    <w:p w:rsidR="00250B52" w:rsidRDefault="00250B52" w:rsidP="00141457">
      <w:pPr>
        <w:pStyle w:val="ConsPlusNonformat"/>
        <w:jc w:val="right"/>
      </w:pPr>
      <w:r>
        <w:t xml:space="preserve">    (название городского или сельского</w:t>
      </w:r>
    </w:p>
    <w:p w:rsidR="00250B52" w:rsidRDefault="00250B52" w:rsidP="00141457">
      <w:pPr>
        <w:pStyle w:val="ConsPlusNonformat"/>
        <w:jc w:val="right"/>
      </w:pPr>
      <w:r>
        <w:t xml:space="preserve">     поселения, на территории которого</w:t>
      </w:r>
    </w:p>
    <w:p w:rsidR="00250B52" w:rsidRDefault="00250B52" w:rsidP="00141457">
      <w:pPr>
        <w:pStyle w:val="ConsPlusNonformat"/>
        <w:jc w:val="right"/>
      </w:pPr>
      <w:r>
        <w:t xml:space="preserve">     размещается персонал эвакуируемой</w:t>
      </w:r>
    </w:p>
    <w:p w:rsidR="00250B52" w:rsidRDefault="00250B52" w:rsidP="00141457">
      <w:pPr>
        <w:pStyle w:val="ConsPlusNonformat"/>
        <w:jc w:val="right"/>
      </w:pPr>
      <w:r>
        <w:t xml:space="preserve">        организации и члены семей)</w:t>
      </w:r>
    </w:p>
    <w:p w:rsidR="00250B52" w:rsidRDefault="00250B52" w:rsidP="00141457">
      <w:pPr>
        <w:pStyle w:val="ConsPlusNonformat"/>
        <w:jc w:val="right"/>
      </w:pPr>
      <w:r>
        <w:t xml:space="preserve">    _________   ______________________</w:t>
      </w:r>
    </w:p>
    <w:p w:rsidR="00250B52" w:rsidRDefault="00250B52" w:rsidP="00141457">
      <w:pPr>
        <w:pStyle w:val="ConsPlusNonformat"/>
        <w:jc w:val="right"/>
      </w:pPr>
      <w:r>
        <w:t xml:space="preserve">    (подпись)    (инициалы, фамилия)</w:t>
      </w:r>
    </w:p>
    <w:p w:rsidR="00250B52" w:rsidRDefault="00250B52" w:rsidP="00141457">
      <w:pPr>
        <w:pStyle w:val="ConsPlusNonformat"/>
        <w:jc w:val="right"/>
      </w:pPr>
    </w:p>
    <w:p w:rsidR="00250B52" w:rsidRDefault="00250B52" w:rsidP="00141457">
      <w:pPr>
        <w:pStyle w:val="ConsPlusNonformat"/>
        <w:jc w:val="right"/>
      </w:pPr>
      <w:r>
        <w:t xml:space="preserve">    "___" _____________ 201_ г.</w:t>
      </w:r>
    </w:p>
    <w:p w:rsidR="00250B52" w:rsidRDefault="00250B52" w:rsidP="00141457">
      <w:pPr>
        <w:pStyle w:val="ConsPlusNonformat"/>
        <w:jc w:val="right"/>
      </w:pPr>
    </w:p>
    <w:p w:rsidR="00250B52" w:rsidRDefault="00250B52" w:rsidP="00141457">
      <w:pPr>
        <w:pStyle w:val="ConsPlusNonformat"/>
        <w:jc w:val="right"/>
      </w:pPr>
      <w:r>
        <w:t xml:space="preserve">    М.П.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bookmarkStart w:id="1" w:name="P321"/>
      <w:bookmarkEnd w:id="1"/>
      <w:r>
        <w:t xml:space="preserve">                                    АКТ</w:t>
      </w:r>
    </w:p>
    <w:p w:rsidR="00250B52" w:rsidRDefault="00250B52" w:rsidP="00141457">
      <w:pPr>
        <w:pStyle w:val="ConsPlusNonformat"/>
        <w:jc w:val="both"/>
      </w:pPr>
      <w:r>
        <w:t xml:space="preserve">     обследования и согласования пункта размещения в безопасном районе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(название организации)</w:t>
      </w:r>
    </w:p>
    <w:p w:rsidR="00250B52" w:rsidRDefault="00250B52" w:rsidP="00141457">
      <w:pPr>
        <w:pStyle w:val="ConsPlusNonformat"/>
        <w:jc w:val="both"/>
      </w:pPr>
      <w:r>
        <w:t>в 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(название деревни, села, поселка городского или сельского типа, города)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(название городского или сельского поселения)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 Республики Коми</w:t>
      </w:r>
    </w:p>
    <w:p w:rsidR="00250B52" w:rsidRDefault="00250B52" w:rsidP="00141457">
      <w:pPr>
        <w:pStyle w:val="ConsPlusNonformat"/>
        <w:jc w:val="both"/>
      </w:pPr>
      <w:r>
        <w:t xml:space="preserve">     (название городского округа или муниципального района)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Мы, нижеподписавшиеся члены эвакуационной комиссии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(название органа исполнительной власти Республики Коми,</w:t>
      </w:r>
    </w:p>
    <w:p w:rsidR="00250B52" w:rsidRDefault="00250B52" w:rsidP="00141457">
      <w:pPr>
        <w:pStyle w:val="ConsPlusNonformat"/>
        <w:jc w:val="both"/>
      </w:pPr>
      <w:r>
        <w:t xml:space="preserve">                   организации, предприятия, учреждения)</w:t>
      </w:r>
    </w:p>
    <w:p w:rsidR="00250B52" w:rsidRDefault="00250B52" w:rsidP="00141457">
      <w:pPr>
        <w:pStyle w:val="ConsPlusNonformat"/>
        <w:jc w:val="both"/>
      </w:pPr>
      <w:r>
        <w:t>в составе 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(название должности, фамилия, имя, отчество)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_________________________________________________________, с одной стороны,</w:t>
      </w:r>
    </w:p>
    <w:p w:rsidR="00250B52" w:rsidRDefault="00250B52" w:rsidP="00141457">
      <w:pPr>
        <w:pStyle w:val="ConsPlusNonformat"/>
        <w:jc w:val="both"/>
      </w:pPr>
      <w:r>
        <w:t xml:space="preserve">    члены эвакоприемной комиссии 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(название городского или сельского поселения,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городского округа или муниципального района)</w:t>
      </w:r>
    </w:p>
    <w:p w:rsidR="00250B52" w:rsidRDefault="00250B52" w:rsidP="00141457">
      <w:pPr>
        <w:pStyle w:val="ConsPlusNonformat"/>
        <w:jc w:val="both"/>
      </w:pPr>
      <w:r>
        <w:t>в составе: председателя 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(название должности, фамилия, имя, отчество)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__________________________________________________________________________,</w:t>
      </w:r>
    </w:p>
    <w:p w:rsidR="00250B52" w:rsidRDefault="00250B52" w:rsidP="00141457">
      <w:pPr>
        <w:pStyle w:val="ConsPlusNonformat"/>
        <w:jc w:val="both"/>
      </w:pPr>
      <w:r>
        <w:t>членов 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(название должности, фамилия, имя, отчество)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________________________________________________________, с другой стороны,</w:t>
      </w:r>
    </w:p>
    <w:p w:rsidR="00250B52" w:rsidRDefault="00250B52" w:rsidP="00141457">
      <w:pPr>
        <w:pStyle w:val="ConsPlusNonformat"/>
        <w:jc w:val="both"/>
      </w:pPr>
      <w:r>
        <w:t>составили настоящий акт о нижеследующем:</w:t>
      </w:r>
    </w:p>
    <w:p w:rsidR="00250B52" w:rsidRDefault="00250B52" w:rsidP="00141457">
      <w:pPr>
        <w:pStyle w:val="ConsPlusNonformat"/>
        <w:jc w:val="both"/>
      </w:pPr>
      <w:r>
        <w:t xml:space="preserve">    _______ ____________ 201___ года произвели изучение назначенного пункта</w:t>
      </w:r>
    </w:p>
    <w:p w:rsidR="00250B52" w:rsidRDefault="00250B52" w:rsidP="00141457">
      <w:pPr>
        <w:pStyle w:val="ConsPlusNonformat"/>
        <w:jc w:val="both"/>
      </w:pPr>
      <w:r>
        <w:t xml:space="preserve">    (число)    (месяц)     (год)</w:t>
      </w:r>
    </w:p>
    <w:p w:rsidR="00250B52" w:rsidRDefault="00250B52" w:rsidP="00141457">
      <w:pPr>
        <w:pStyle w:val="ConsPlusNonformat"/>
        <w:jc w:val="both"/>
      </w:pPr>
      <w:r>
        <w:t>размещения организации.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В результате определили:</w:t>
      </w:r>
    </w:p>
    <w:p w:rsidR="00250B52" w:rsidRDefault="00250B52" w:rsidP="00141457">
      <w:pPr>
        <w:pStyle w:val="ConsPlusNonformat"/>
        <w:jc w:val="both"/>
      </w:pPr>
      <w:r>
        <w:t xml:space="preserve">    1. </w:t>
      </w:r>
      <w:hyperlink w:anchor="P387" w:history="1">
        <w:r>
          <w:rPr>
            <w:color w:val="0000FF"/>
          </w:rPr>
          <w:t>&lt;1&gt;</w:t>
        </w:r>
      </w:hyperlink>
      <w:r>
        <w:t xml:space="preserve"> Для создания условий работы 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(название подлежащей эвакуации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организации, предприятия, учреждения)</w:t>
      </w:r>
    </w:p>
    <w:p w:rsidR="00250B52" w:rsidRDefault="00250B52" w:rsidP="00141457">
      <w:pPr>
        <w:pStyle w:val="ConsPlusNonformat"/>
        <w:jc w:val="both"/>
      </w:pPr>
      <w:r>
        <w:t>в __________________________________________, выделить:</w:t>
      </w:r>
    </w:p>
    <w:p w:rsidR="00250B52" w:rsidRDefault="00250B52" w:rsidP="00141457">
      <w:pPr>
        <w:pStyle w:val="ConsPlusNonformat"/>
        <w:jc w:val="both"/>
      </w:pPr>
      <w:r>
        <w:t xml:space="preserve">   (название населенного пункта размещения)</w:t>
      </w:r>
    </w:p>
    <w:p w:rsidR="00250B52" w:rsidRDefault="00250B52" w:rsidP="00141457">
      <w:pPr>
        <w:pStyle w:val="ConsPlusNonformat"/>
        <w:jc w:val="both"/>
      </w:pPr>
      <w:r>
        <w:t>общественные,    административные,   производственные   здания,   помещения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(ненужное зачеркнуть)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 площадью _____ кв.м</w:t>
      </w:r>
    </w:p>
    <w:p w:rsidR="00250B52" w:rsidRDefault="00250B52" w:rsidP="00141457">
      <w:pPr>
        <w:pStyle w:val="ConsPlusNonformat"/>
        <w:jc w:val="both"/>
      </w:pPr>
      <w:r>
        <w:t xml:space="preserve">   (название организации, выделяющей здания и помещения для подлежащей</w:t>
      </w:r>
    </w:p>
    <w:p w:rsidR="00250B52" w:rsidRDefault="00250B52" w:rsidP="00141457">
      <w:pPr>
        <w:pStyle w:val="ConsPlusNonformat"/>
        <w:jc w:val="both"/>
      </w:pPr>
      <w:r>
        <w:t xml:space="preserve">            эвакуации и продолжающей работу в безопасном районе</w:t>
      </w:r>
    </w:p>
    <w:p w:rsidR="00250B52" w:rsidRDefault="00250B52" w:rsidP="00141457">
      <w:pPr>
        <w:pStyle w:val="ConsPlusNonformat"/>
        <w:jc w:val="both"/>
      </w:pPr>
      <w:r>
        <w:t xml:space="preserve">                       в военное время организации)</w:t>
      </w:r>
    </w:p>
    <w:p w:rsidR="00250B52" w:rsidRDefault="00250B52" w:rsidP="00141457">
      <w:pPr>
        <w:pStyle w:val="ConsPlusNonformat"/>
        <w:jc w:val="both"/>
      </w:pPr>
      <w:r>
        <w:t>подсобные помещения: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 площадью _____ кв.м</w:t>
      </w:r>
    </w:p>
    <w:p w:rsidR="00250B52" w:rsidRDefault="00250B52" w:rsidP="00141457">
      <w:pPr>
        <w:pStyle w:val="ConsPlusNonformat"/>
        <w:jc w:val="both"/>
      </w:pPr>
      <w:r>
        <w:t xml:space="preserve">    (название подсобного помещения и организации,</w:t>
      </w:r>
    </w:p>
    <w:p w:rsidR="00250B52" w:rsidRDefault="00250B52" w:rsidP="00141457">
      <w:pPr>
        <w:pStyle w:val="ConsPlusNonformat"/>
        <w:jc w:val="both"/>
      </w:pPr>
      <w:r>
        <w:t xml:space="preserve">         выделяющей подсобное помещение)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 площадью _____ кв.м</w:t>
      </w:r>
    </w:p>
    <w:p w:rsidR="00250B52" w:rsidRDefault="00250B52" w:rsidP="00141457">
      <w:pPr>
        <w:pStyle w:val="ConsPlusNonformat"/>
        <w:jc w:val="both"/>
      </w:pPr>
      <w:r>
        <w:t xml:space="preserve">    (название подсобного помещения и организации,</w:t>
      </w:r>
    </w:p>
    <w:p w:rsidR="00250B52" w:rsidRDefault="00250B52" w:rsidP="00141457">
      <w:pPr>
        <w:pStyle w:val="ConsPlusNonformat"/>
        <w:jc w:val="both"/>
      </w:pPr>
      <w:r>
        <w:t xml:space="preserve">         выделяющей подсобное помещение)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 площадью _____ кв.м</w:t>
      </w:r>
    </w:p>
    <w:p w:rsidR="00250B52" w:rsidRDefault="00250B52" w:rsidP="00141457">
      <w:pPr>
        <w:pStyle w:val="ConsPlusNonformat"/>
        <w:jc w:val="both"/>
      </w:pPr>
      <w:r>
        <w:t xml:space="preserve">    (название подсобного помещения и организации,</w:t>
      </w:r>
    </w:p>
    <w:p w:rsidR="00250B52" w:rsidRDefault="00250B52" w:rsidP="00141457">
      <w:pPr>
        <w:pStyle w:val="ConsPlusNonformat"/>
        <w:jc w:val="both"/>
      </w:pPr>
      <w:r>
        <w:t xml:space="preserve">         выделяющей подсобное помещение)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 площадью ____ кв.м.</w:t>
      </w:r>
    </w:p>
    <w:p w:rsidR="00250B52" w:rsidRDefault="00250B52" w:rsidP="00141457">
      <w:pPr>
        <w:pStyle w:val="ConsPlusNonformat"/>
        <w:jc w:val="both"/>
      </w:pPr>
      <w:r>
        <w:t xml:space="preserve">    (название подсобного помещения и организации,</w:t>
      </w:r>
    </w:p>
    <w:p w:rsidR="00250B52" w:rsidRDefault="00250B52" w:rsidP="00141457">
      <w:pPr>
        <w:pStyle w:val="ConsPlusNonformat"/>
        <w:jc w:val="both"/>
      </w:pPr>
      <w:r>
        <w:t xml:space="preserve">         выделяющей подсобное помещение)</w:t>
      </w:r>
    </w:p>
    <w:p w:rsidR="00250B52" w:rsidRDefault="00250B52" w:rsidP="00141457">
      <w:pPr>
        <w:pStyle w:val="ConsPlusNonformat"/>
        <w:jc w:val="both"/>
      </w:pPr>
      <w:r>
        <w:t xml:space="preserve">    --------------------------------</w:t>
      </w:r>
    </w:p>
    <w:p w:rsidR="00250B52" w:rsidRDefault="00250B52" w:rsidP="00141457">
      <w:pPr>
        <w:pStyle w:val="ConsPlusNonformat"/>
        <w:jc w:val="both"/>
      </w:pPr>
      <w:bookmarkStart w:id="2" w:name="P387"/>
      <w:bookmarkEnd w:id="2"/>
      <w:r>
        <w:t xml:space="preserve">    &lt;1&gt;   Пункт   1  -  только  для  организаций,  подлежащих  эвакуации  и</w:t>
      </w:r>
    </w:p>
    <w:p w:rsidR="00250B52" w:rsidRDefault="00250B52" w:rsidP="00141457">
      <w:pPr>
        <w:pStyle w:val="ConsPlusNonformat"/>
        <w:jc w:val="both"/>
      </w:pPr>
      <w:r>
        <w:t>продолжающих работу в безопасном районе в военное время.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2.  Размещение  рабочих,  служащих  и  членов  их  семей  в  количестве</w:t>
      </w:r>
    </w:p>
    <w:p w:rsidR="00250B52" w:rsidRDefault="00250B52" w:rsidP="00141457">
      <w:pPr>
        <w:pStyle w:val="ConsPlusNonformat"/>
        <w:jc w:val="both"/>
      </w:pPr>
      <w:r>
        <w:t>_________  человек  осуществлять  путем подселения к постоянно проживающему</w:t>
      </w:r>
    </w:p>
    <w:p w:rsidR="00250B52" w:rsidRDefault="00250B52" w:rsidP="00141457">
      <w:pPr>
        <w:pStyle w:val="ConsPlusNonformat"/>
        <w:jc w:val="both"/>
      </w:pPr>
      <w:r>
        <w:t>населению, для чего предназначили:</w:t>
      </w:r>
    </w:p>
    <w:p w:rsidR="00250B52" w:rsidRDefault="00250B52" w:rsidP="00141457">
      <w:pPr>
        <w:pStyle w:val="ConsPlusNonformat"/>
        <w:jc w:val="both"/>
      </w:pPr>
      <w:r>
        <w:t xml:space="preserve">    в ___________________________ ___________ домов на ___________ человек,</w:t>
      </w:r>
    </w:p>
    <w:p w:rsidR="00250B52" w:rsidRDefault="00250B52" w:rsidP="00141457">
      <w:pPr>
        <w:pStyle w:val="ConsPlusNonformat"/>
        <w:jc w:val="both"/>
      </w:pPr>
      <w:r>
        <w:t xml:space="preserve">       (название деревни, села,   (количество)         (количество)</w:t>
      </w:r>
    </w:p>
    <w:p w:rsidR="00250B52" w:rsidRDefault="00250B52" w:rsidP="00141457">
      <w:pPr>
        <w:pStyle w:val="ConsPlusNonformat"/>
        <w:jc w:val="both"/>
      </w:pPr>
      <w:r>
        <w:t xml:space="preserve">        поселка городского или</w:t>
      </w:r>
    </w:p>
    <w:p w:rsidR="00250B52" w:rsidRDefault="00250B52" w:rsidP="00141457">
      <w:pPr>
        <w:pStyle w:val="ConsPlusNonformat"/>
        <w:jc w:val="both"/>
      </w:pPr>
      <w:r>
        <w:t xml:space="preserve">        сельского типа, города)</w:t>
      </w:r>
    </w:p>
    <w:p w:rsidR="00250B52" w:rsidRDefault="00250B52" w:rsidP="00141457">
      <w:pPr>
        <w:pStyle w:val="ConsPlusNonformat"/>
        <w:jc w:val="both"/>
      </w:pPr>
      <w:r>
        <w:t>жилой площадью ___ кв.м, с дома N __ по дом N __ по улице ________________;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         (название улицы)</w:t>
      </w:r>
    </w:p>
    <w:p w:rsidR="00250B52" w:rsidRDefault="00250B52" w:rsidP="00141457">
      <w:pPr>
        <w:pStyle w:val="ConsPlusNonformat"/>
        <w:jc w:val="both"/>
      </w:pPr>
      <w:r>
        <w:t xml:space="preserve">    в ___________________________ ___________ домов на ___________ человек,</w:t>
      </w:r>
    </w:p>
    <w:p w:rsidR="00250B52" w:rsidRDefault="00250B52" w:rsidP="00141457">
      <w:pPr>
        <w:pStyle w:val="ConsPlusNonformat"/>
        <w:jc w:val="both"/>
      </w:pPr>
      <w:r>
        <w:t xml:space="preserve">       (название деревни, села,   (количество)         (количество)</w:t>
      </w:r>
    </w:p>
    <w:p w:rsidR="00250B52" w:rsidRDefault="00250B52" w:rsidP="00141457">
      <w:pPr>
        <w:pStyle w:val="ConsPlusNonformat"/>
        <w:jc w:val="both"/>
      </w:pPr>
      <w:r>
        <w:t xml:space="preserve">        поселка городского или</w:t>
      </w:r>
    </w:p>
    <w:p w:rsidR="00250B52" w:rsidRDefault="00250B52" w:rsidP="00141457">
      <w:pPr>
        <w:pStyle w:val="ConsPlusNonformat"/>
        <w:jc w:val="both"/>
      </w:pPr>
      <w:r>
        <w:t xml:space="preserve">        сельского типа, города)</w:t>
      </w:r>
    </w:p>
    <w:p w:rsidR="00250B52" w:rsidRDefault="00250B52" w:rsidP="00141457">
      <w:pPr>
        <w:pStyle w:val="ConsPlusNonformat"/>
        <w:jc w:val="both"/>
      </w:pPr>
      <w:r>
        <w:t>жилой площадью ___ кв.м, с дома N __ по дом N __ по улице ________________;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         (название улицы)</w:t>
      </w:r>
    </w:p>
    <w:p w:rsidR="00250B52" w:rsidRDefault="00250B52" w:rsidP="00141457">
      <w:pPr>
        <w:pStyle w:val="ConsPlusNonformat"/>
        <w:jc w:val="both"/>
      </w:pPr>
      <w:r>
        <w:t xml:space="preserve">    в ___________________________ ___________ домов на ___________ человек,</w:t>
      </w:r>
    </w:p>
    <w:p w:rsidR="00250B52" w:rsidRDefault="00250B52" w:rsidP="00141457">
      <w:pPr>
        <w:pStyle w:val="ConsPlusNonformat"/>
        <w:jc w:val="both"/>
      </w:pPr>
      <w:r>
        <w:t xml:space="preserve">       (название деревни, села,   (количество)         (количество)</w:t>
      </w:r>
    </w:p>
    <w:p w:rsidR="00250B52" w:rsidRDefault="00250B52" w:rsidP="00141457">
      <w:pPr>
        <w:pStyle w:val="ConsPlusNonformat"/>
        <w:jc w:val="both"/>
      </w:pPr>
      <w:r>
        <w:t xml:space="preserve">        поселка городского или</w:t>
      </w:r>
    </w:p>
    <w:p w:rsidR="00250B52" w:rsidRDefault="00250B52" w:rsidP="00141457">
      <w:pPr>
        <w:pStyle w:val="ConsPlusNonformat"/>
        <w:jc w:val="both"/>
      </w:pPr>
      <w:r>
        <w:t xml:space="preserve">        сельского типа, города)</w:t>
      </w:r>
    </w:p>
    <w:p w:rsidR="00250B52" w:rsidRDefault="00250B52" w:rsidP="00141457">
      <w:pPr>
        <w:pStyle w:val="ConsPlusNonformat"/>
        <w:jc w:val="both"/>
      </w:pPr>
      <w:r>
        <w:t>жилой площадью ___ кв.м, с дома N __ по дом N __ по улице ________________.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         (название улицы)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3. Высадку рабочих, служащих и членов их семей производить:</w:t>
      </w:r>
    </w:p>
    <w:p w:rsidR="00250B52" w:rsidRDefault="00250B52" w:rsidP="00141457">
      <w:pPr>
        <w:pStyle w:val="ConsPlusNonformat"/>
        <w:jc w:val="both"/>
      </w:pPr>
      <w:r>
        <w:t xml:space="preserve">    прибывающих   железнодорожным,    водным,   воздушным     транспортом -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(ненужное - зачеркнуть)</w:t>
      </w:r>
    </w:p>
    <w:p w:rsidR="00250B52" w:rsidRDefault="00250B52" w:rsidP="00141457">
      <w:pPr>
        <w:pStyle w:val="ConsPlusNonformat"/>
        <w:jc w:val="both"/>
      </w:pPr>
      <w:r>
        <w:t>на станции, пристани, в аэропорту ________________ в количестве __ человек;</w:t>
      </w:r>
    </w:p>
    <w:p w:rsidR="00250B52" w:rsidRDefault="00250B52" w:rsidP="00141457">
      <w:pPr>
        <w:pStyle w:val="ConsPlusNonformat"/>
        <w:jc w:val="both"/>
      </w:pPr>
      <w:r>
        <w:t xml:space="preserve">    (ненужное зачеркнуть)        (название станции,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пристани, аэропорта)</w:t>
      </w:r>
    </w:p>
    <w:p w:rsidR="00250B52" w:rsidRDefault="00250B52" w:rsidP="00141457">
      <w:pPr>
        <w:pStyle w:val="ConsPlusNonformat"/>
        <w:jc w:val="both"/>
      </w:pPr>
      <w:r>
        <w:t xml:space="preserve">    прибывающих автомобильным транспортом - в 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(название деревни, села, поселка городского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или сельского типа, города)</w:t>
      </w:r>
    </w:p>
    <w:p w:rsidR="00250B52" w:rsidRDefault="00250B52" w:rsidP="00141457">
      <w:pPr>
        <w:pStyle w:val="ConsPlusNonformat"/>
        <w:jc w:val="both"/>
      </w:pPr>
      <w:r>
        <w:t>по адресу: _______________________________________ в количестве __ человек;</w:t>
      </w:r>
    </w:p>
    <w:p w:rsidR="00250B52" w:rsidRDefault="00250B52" w:rsidP="00141457">
      <w:pPr>
        <w:pStyle w:val="ConsPlusNonformat"/>
        <w:jc w:val="both"/>
      </w:pPr>
      <w:r>
        <w:t xml:space="preserve">         (адрес общественного или административного</w:t>
      </w:r>
    </w:p>
    <w:p w:rsidR="00250B52" w:rsidRDefault="00250B52" w:rsidP="00141457">
      <w:pPr>
        <w:pStyle w:val="ConsPlusNonformat"/>
        <w:jc w:val="both"/>
      </w:pPr>
      <w:r>
        <w:t xml:space="preserve">                здания, где размещается приемный</w:t>
      </w:r>
    </w:p>
    <w:p w:rsidR="00250B52" w:rsidRDefault="00250B52" w:rsidP="00141457">
      <w:pPr>
        <w:pStyle w:val="ConsPlusNonformat"/>
        <w:jc w:val="both"/>
      </w:pPr>
      <w:r>
        <w:t xml:space="preserve">                      эвакуационный пункт)</w:t>
      </w:r>
    </w:p>
    <w:p w:rsidR="00250B52" w:rsidRDefault="00250B52" w:rsidP="00141457">
      <w:pPr>
        <w:pStyle w:val="ConsPlusNonformat"/>
        <w:jc w:val="both"/>
      </w:pPr>
      <w:r>
        <w:t>прибывающие пешим порядком в количестве ___________________ человек следуют</w:t>
      </w:r>
    </w:p>
    <w:p w:rsidR="00250B52" w:rsidRDefault="00250B52" w:rsidP="00141457">
      <w:pPr>
        <w:pStyle w:val="ConsPlusNonformat"/>
        <w:jc w:val="both"/>
      </w:pPr>
      <w:r>
        <w:t>до промежуточного пункта эвакуации в 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(название деревни, села, поселка, где находится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промежуточный пункт эвакуации)</w:t>
      </w:r>
    </w:p>
    <w:p w:rsidR="00250B52" w:rsidRDefault="00250B52" w:rsidP="00141457">
      <w:pPr>
        <w:pStyle w:val="ConsPlusNonformat"/>
        <w:jc w:val="both"/>
      </w:pPr>
      <w:r>
        <w:t>для временного размещения по адресу: _____________________________________.</w:t>
      </w:r>
    </w:p>
    <w:p w:rsidR="00250B52" w:rsidRDefault="00250B52" w:rsidP="00141457">
      <w:pPr>
        <w:pStyle w:val="ConsPlusNonformat"/>
        <w:jc w:val="both"/>
      </w:pPr>
      <w:r>
        <w:t xml:space="preserve">        (адрес общественного или административного здания, где размещается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промежуточный пункт эвакуации)</w:t>
      </w:r>
    </w:p>
    <w:p w:rsidR="00250B52" w:rsidRDefault="00250B52" w:rsidP="00141457">
      <w:pPr>
        <w:pStyle w:val="ConsPlusNonformat"/>
        <w:jc w:val="both"/>
      </w:pPr>
      <w:r>
        <w:t xml:space="preserve">    От промежуточного пункта эвакуации в 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(название деревни, села, поселка городского или сельского типа)</w:t>
      </w:r>
    </w:p>
    <w:p w:rsidR="00250B52" w:rsidRDefault="00250B52" w:rsidP="00141457">
      <w:pPr>
        <w:pStyle w:val="ConsPlusNonformat"/>
        <w:jc w:val="both"/>
      </w:pPr>
      <w:r>
        <w:t>до приемного эвакуационного пункта в ________________________, размещенного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(название деревни, села,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поселка городского или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сельского типа)</w:t>
      </w:r>
    </w:p>
    <w:p w:rsidR="00250B52" w:rsidRDefault="00250B52" w:rsidP="00141457">
      <w:pPr>
        <w:pStyle w:val="ConsPlusNonformat"/>
        <w:jc w:val="both"/>
      </w:pPr>
      <w:r>
        <w:t>по адресу: _________________________________________________ эвакуированных</w:t>
      </w:r>
    </w:p>
    <w:p w:rsidR="00250B52" w:rsidRDefault="00250B52" w:rsidP="00141457">
      <w:pPr>
        <w:pStyle w:val="ConsPlusNonformat"/>
        <w:jc w:val="both"/>
      </w:pPr>
      <w:r>
        <w:t xml:space="preserve">          (адрес общественного или административного здания,</w:t>
      </w:r>
    </w:p>
    <w:p w:rsidR="00250B52" w:rsidRDefault="00250B52" w:rsidP="00141457">
      <w:pPr>
        <w:pStyle w:val="ConsPlusNonformat"/>
        <w:jc w:val="both"/>
      </w:pPr>
      <w:r>
        <w:t xml:space="preserve">              где размещается приемный эвакуационный пункт)</w:t>
      </w:r>
    </w:p>
    <w:p w:rsidR="00250B52" w:rsidRDefault="00250B52" w:rsidP="00141457">
      <w:pPr>
        <w:pStyle w:val="ConsPlusNonformat"/>
        <w:jc w:val="both"/>
      </w:pPr>
      <w:r>
        <w:t>граждан  перевозить  автомобильным  транспортом организаций, осуществляющих</w:t>
      </w:r>
    </w:p>
    <w:p w:rsidR="00250B52" w:rsidRDefault="00250B52" w:rsidP="00141457">
      <w:pPr>
        <w:pStyle w:val="ConsPlusNonformat"/>
        <w:jc w:val="both"/>
      </w:pPr>
      <w:r>
        <w:t>свою      деятельность      на     территории     муниципального     района</w:t>
      </w:r>
    </w:p>
    <w:p w:rsidR="00250B52" w:rsidRDefault="00250B52" w:rsidP="00141457">
      <w:pPr>
        <w:pStyle w:val="ConsPlusNonformat"/>
        <w:jc w:val="both"/>
      </w:pPr>
      <w:r>
        <w:t>________________________________________ в количестве ____ человек.</w:t>
      </w:r>
    </w:p>
    <w:p w:rsidR="00250B52" w:rsidRDefault="00250B52" w:rsidP="00141457">
      <w:pPr>
        <w:pStyle w:val="ConsPlusNonformat"/>
        <w:jc w:val="both"/>
      </w:pPr>
      <w:r>
        <w:t xml:space="preserve">    (название муниципального района)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4.   Для   доставки   эваконаселения  в  пункты  назначения  привлекать</w:t>
      </w:r>
    </w:p>
    <w:p w:rsidR="00250B52" w:rsidRDefault="00250B52" w:rsidP="00141457">
      <w:pPr>
        <w:pStyle w:val="ConsPlusNonformat"/>
        <w:jc w:val="both"/>
      </w:pPr>
      <w:r>
        <w:t>организации,  имеющие  транспорт  и  осуществляющие  свою  деятельность  на</w:t>
      </w:r>
    </w:p>
    <w:p w:rsidR="00250B52" w:rsidRDefault="00250B52" w:rsidP="00141457">
      <w:pPr>
        <w:pStyle w:val="ConsPlusNonformat"/>
        <w:jc w:val="both"/>
      </w:pPr>
      <w:r>
        <w:t>территории муниципального образования ____________________________________.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(название муниципального образования)</w:t>
      </w:r>
    </w:p>
    <w:p w:rsidR="00250B52" w:rsidRDefault="00250B52" w:rsidP="00141457">
      <w:pPr>
        <w:pStyle w:val="ConsPlusNonformat"/>
        <w:jc w:val="both"/>
      </w:pPr>
      <w:r>
        <w:t xml:space="preserve">    Для доставки  эваконаселения  от  пункта (станции, пристани, аэропорта)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(ненужное зачеркнуть)</w:t>
      </w:r>
    </w:p>
    <w:p w:rsidR="00250B52" w:rsidRDefault="00250B52" w:rsidP="00141457">
      <w:pPr>
        <w:pStyle w:val="ConsPlusNonformat"/>
        <w:jc w:val="both"/>
      </w:pPr>
      <w:r>
        <w:t>высадки до приемного эвакуационного пункта привлечь:</w:t>
      </w:r>
    </w:p>
    <w:p w:rsidR="00250B52" w:rsidRDefault="00250B52" w:rsidP="00141457">
      <w:pPr>
        <w:pStyle w:val="ConsPlusNonformat"/>
        <w:jc w:val="both"/>
      </w:pPr>
      <w:r>
        <w:t xml:space="preserve">    _______ автобусов;</w:t>
      </w:r>
    </w:p>
    <w:p w:rsidR="00250B52" w:rsidRDefault="00250B52" w:rsidP="00141457">
      <w:pPr>
        <w:pStyle w:val="ConsPlusNonformat"/>
        <w:jc w:val="both"/>
      </w:pPr>
      <w:r>
        <w:t xml:space="preserve">    _______ автомобилей;</w:t>
      </w:r>
    </w:p>
    <w:p w:rsidR="00250B52" w:rsidRDefault="00250B52" w:rsidP="00141457">
      <w:pPr>
        <w:pStyle w:val="ConsPlusNonformat"/>
        <w:jc w:val="both"/>
      </w:pPr>
      <w:r>
        <w:t xml:space="preserve">    _______ тракторов с прицепами;</w:t>
      </w:r>
    </w:p>
    <w:p w:rsidR="00250B52" w:rsidRDefault="00250B52" w:rsidP="00141457">
      <w:pPr>
        <w:pStyle w:val="ConsPlusNonformat"/>
        <w:jc w:val="both"/>
      </w:pPr>
      <w:r>
        <w:t xml:space="preserve">    _______ подвод гужевого транспорта.</w:t>
      </w:r>
    </w:p>
    <w:p w:rsidR="00250B52" w:rsidRDefault="00250B52" w:rsidP="00141457">
      <w:pPr>
        <w:pStyle w:val="ConsPlusNonformat"/>
        <w:jc w:val="both"/>
      </w:pPr>
      <w:r>
        <w:t xml:space="preserve">    _______ человек будут следовать пешим порядком.</w:t>
      </w:r>
    </w:p>
    <w:p w:rsidR="00250B52" w:rsidRDefault="00250B52" w:rsidP="00141457">
      <w:pPr>
        <w:pStyle w:val="ConsPlusNonformat"/>
        <w:jc w:val="both"/>
      </w:pPr>
      <w:r>
        <w:t xml:space="preserve">    Для  доставки  эваконаселения  от  промежуточного  пункта  эвакуации до</w:t>
      </w:r>
    </w:p>
    <w:p w:rsidR="00250B52" w:rsidRDefault="00250B52" w:rsidP="00141457">
      <w:pPr>
        <w:pStyle w:val="ConsPlusNonformat"/>
        <w:jc w:val="both"/>
      </w:pPr>
      <w:r>
        <w:t>приемного эвакуационного пункта привлечь:</w:t>
      </w:r>
    </w:p>
    <w:p w:rsidR="00250B52" w:rsidRDefault="00250B52" w:rsidP="00141457">
      <w:pPr>
        <w:pStyle w:val="ConsPlusNonformat"/>
        <w:jc w:val="both"/>
      </w:pPr>
      <w:r>
        <w:t xml:space="preserve">    _______ автобусов;</w:t>
      </w:r>
    </w:p>
    <w:p w:rsidR="00250B52" w:rsidRDefault="00250B52" w:rsidP="00141457">
      <w:pPr>
        <w:pStyle w:val="ConsPlusNonformat"/>
        <w:jc w:val="both"/>
      </w:pPr>
      <w:r>
        <w:t xml:space="preserve">    _______ автомобилей.</w:t>
      </w:r>
    </w:p>
    <w:p w:rsidR="00250B52" w:rsidRDefault="00250B52" w:rsidP="00141457">
      <w:pPr>
        <w:pStyle w:val="ConsPlusNonformat"/>
        <w:jc w:val="both"/>
      </w:pPr>
      <w:r>
        <w:t xml:space="preserve">    Для  доставки  эваконаселения  от  приемного  эвакуационного  пункта до</w:t>
      </w:r>
    </w:p>
    <w:p w:rsidR="00250B52" w:rsidRDefault="00250B52" w:rsidP="00141457">
      <w:pPr>
        <w:pStyle w:val="ConsPlusNonformat"/>
        <w:jc w:val="both"/>
      </w:pPr>
      <w:r>
        <w:t>населенного пункта размещения привлечь:</w:t>
      </w:r>
    </w:p>
    <w:p w:rsidR="00250B52" w:rsidRDefault="00250B52" w:rsidP="00141457">
      <w:pPr>
        <w:pStyle w:val="ConsPlusNonformat"/>
        <w:jc w:val="both"/>
      </w:pPr>
      <w:r>
        <w:t xml:space="preserve">    _______ автобусов;</w:t>
      </w:r>
    </w:p>
    <w:p w:rsidR="00250B52" w:rsidRDefault="00250B52" w:rsidP="00141457">
      <w:pPr>
        <w:pStyle w:val="ConsPlusNonformat"/>
        <w:jc w:val="both"/>
      </w:pPr>
      <w:r>
        <w:t xml:space="preserve">    _______ автомобилей;</w:t>
      </w:r>
    </w:p>
    <w:p w:rsidR="00250B52" w:rsidRDefault="00250B52" w:rsidP="00141457">
      <w:pPr>
        <w:pStyle w:val="ConsPlusNonformat"/>
        <w:jc w:val="both"/>
      </w:pPr>
      <w:r>
        <w:t xml:space="preserve">    _______ тракторов с прицепами;</w:t>
      </w:r>
    </w:p>
    <w:p w:rsidR="00250B52" w:rsidRDefault="00250B52" w:rsidP="00141457">
      <w:pPr>
        <w:pStyle w:val="ConsPlusNonformat"/>
        <w:jc w:val="both"/>
      </w:pPr>
      <w:r>
        <w:t xml:space="preserve">    _______ подвод гужевого транспорта.</w:t>
      </w:r>
    </w:p>
    <w:p w:rsidR="00250B52" w:rsidRDefault="00250B52" w:rsidP="00141457">
      <w:pPr>
        <w:pStyle w:val="ConsPlusNonformat"/>
        <w:jc w:val="both"/>
      </w:pPr>
      <w:r>
        <w:t xml:space="preserve">    _______ человек будут следовать пешим порядком.</w:t>
      </w:r>
    </w:p>
    <w:p w:rsidR="00250B52" w:rsidRDefault="00250B52" w:rsidP="00141457">
      <w:pPr>
        <w:pStyle w:val="ConsPlusNonformat"/>
        <w:jc w:val="both"/>
      </w:pPr>
      <w:r>
        <w:t xml:space="preserve">    Транспорт для этих целей поставляет 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(название организации,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поставляющей транспорт)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__________________________________________________________________________.</w:t>
      </w:r>
    </w:p>
    <w:p w:rsidR="00250B52" w:rsidRDefault="00250B52" w:rsidP="00141457">
      <w:pPr>
        <w:pStyle w:val="ConsPlusNonformat"/>
        <w:jc w:val="both"/>
      </w:pPr>
      <w:r>
        <w:t xml:space="preserve">    Руководитель   организации,   ответственный   за  поставку  транспорта,</w:t>
      </w:r>
    </w:p>
    <w:p w:rsidR="00250B52" w:rsidRDefault="00250B52" w:rsidP="00141457">
      <w:pPr>
        <w:pStyle w:val="ConsPlusNonformat"/>
        <w:jc w:val="both"/>
      </w:pPr>
      <w:r>
        <w:t>______________________________.</w:t>
      </w:r>
    </w:p>
    <w:p w:rsidR="00250B52" w:rsidRDefault="00250B52" w:rsidP="00141457">
      <w:pPr>
        <w:pStyle w:val="ConsPlusNonformat"/>
        <w:jc w:val="both"/>
      </w:pPr>
      <w:r>
        <w:t xml:space="preserve">    (инициалы, фамилия)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5. Медицинское обеспечение осуществляют:</w:t>
      </w:r>
    </w:p>
    <w:p w:rsidR="00250B52" w:rsidRDefault="00250B52" w:rsidP="00141457">
      <w:pPr>
        <w:pStyle w:val="ConsPlusNonformat"/>
        <w:jc w:val="both"/>
      </w:pPr>
      <w:r>
        <w:t xml:space="preserve">    на пешем маршруте эвакуации __________________________________________;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(название учреждения здравоохранения)</w:t>
      </w:r>
    </w:p>
    <w:p w:rsidR="00250B52" w:rsidRDefault="00250B52" w:rsidP="00141457">
      <w:pPr>
        <w:pStyle w:val="ConsPlusNonformat"/>
        <w:jc w:val="both"/>
      </w:pPr>
      <w:r>
        <w:t xml:space="preserve">    на пункте (станции, пристани, в аэропорту) высадки ___________________;</w:t>
      </w:r>
    </w:p>
    <w:p w:rsidR="00250B52" w:rsidRDefault="00250B52" w:rsidP="00141457">
      <w:pPr>
        <w:pStyle w:val="ConsPlusNonformat"/>
        <w:jc w:val="both"/>
      </w:pPr>
      <w:r>
        <w:t xml:space="preserve">                  (ненужное зачеркнуть)                (название учреждения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         здравоохранения)</w:t>
      </w:r>
    </w:p>
    <w:p w:rsidR="00250B52" w:rsidRDefault="00250B52" w:rsidP="00141457">
      <w:pPr>
        <w:pStyle w:val="ConsPlusNonformat"/>
        <w:jc w:val="both"/>
      </w:pPr>
      <w:r>
        <w:t xml:space="preserve">    на промежуточном пункте эвакуации ____________________________________;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(название учреждения здравоохранения)</w:t>
      </w:r>
    </w:p>
    <w:p w:rsidR="00250B52" w:rsidRDefault="00250B52" w:rsidP="00141457">
      <w:pPr>
        <w:pStyle w:val="ConsPlusNonformat"/>
        <w:jc w:val="both"/>
      </w:pPr>
      <w:r>
        <w:t xml:space="preserve">    на приемном эвакуационном пункте _____________________________________;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(название учреждения здравоохранения)</w:t>
      </w:r>
    </w:p>
    <w:p w:rsidR="00250B52" w:rsidRDefault="00250B52" w:rsidP="00141457">
      <w:pPr>
        <w:pStyle w:val="ConsPlusNonformat"/>
        <w:jc w:val="both"/>
      </w:pPr>
      <w:r>
        <w:t xml:space="preserve">    в населенном пункте размещения _______________________________________.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(название учреждения здравоохранения)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6.  Обеспечение  продуктами  питания  и предметами первой необходимости</w:t>
      </w:r>
    </w:p>
    <w:p w:rsidR="00250B52" w:rsidRDefault="00250B52" w:rsidP="00141457">
      <w:pPr>
        <w:pStyle w:val="ConsPlusNonformat"/>
        <w:jc w:val="both"/>
      </w:pPr>
      <w:r>
        <w:t>осуществляют: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(название организаций (магазинов, столовых, кафе, ресторанов и др.),</w:t>
      </w:r>
    </w:p>
    <w:p w:rsidR="00250B52" w:rsidRDefault="00250B52" w:rsidP="00141457">
      <w:pPr>
        <w:pStyle w:val="ConsPlusNonformat"/>
        <w:jc w:val="both"/>
      </w:pPr>
      <w:r>
        <w:t xml:space="preserve"> осуществляющих торговлю и питание, производящих хлебобулочные изделия и</w:t>
      </w:r>
    </w:p>
    <w:p w:rsidR="00250B52" w:rsidRDefault="00250B52" w:rsidP="00141457">
      <w:pPr>
        <w:pStyle w:val="ConsPlusNonformat"/>
        <w:jc w:val="both"/>
      </w:pPr>
      <w:r>
        <w:t xml:space="preserve">               другие продукты питания в населенном пункте)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7. Обучение учащихся в количестве _____ человек из числа прибывающего в</w:t>
      </w:r>
    </w:p>
    <w:p w:rsidR="00250B52" w:rsidRDefault="00250B52" w:rsidP="00141457">
      <w:pPr>
        <w:pStyle w:val="ConsPlusNonformat"/>
        <w:jc w:val="both"/>
      </w:pPr>
      <w:r>
        <w:t>пункт размещения населения осуществлять в _________________________________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__________________________________________________________________________.</w:t>
      </w:r>
    </w:p>
    <w:p w:rsidR="00250B52" w:rsidRDefault="00250B52" w:rsidP="00141457">
      <w:pPr>
        <w:pStyle w:val="ConsPlusNonformat"/>
        <w:jc w:val="both"/>
      </w:pPr>
      <w:r>
        <w:t xml:space="preserve">         (название муниципального общеобразовательного учреждения)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8.  Для  коммунального  и  бытового  обслуживания  использовать:</w:t>
      </w:r>
    </w:p>
    <w:p w:rsidR="00250B52" w:rsidRDefault="00250B52" w:rsidP="00141457">
      <w:pPr>
        <w:pStyle w:val="ConsPlusNonformat"/>
        <w:jc w:val="both"/>
      </w:pPr>
      <w:r>
        <w:t xml:space="preserve">    баню с пропускной способностью _______________________________________;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(человек/час)</w:t>
      </w:r>
    </w:p>
    <w:p w:rsidR="00250B52" w:rsidRDefault="00250B52" w:rsidP="00141457">
      <w:pPr>
        <w:pStyle w:val="ConsPlusNonformat"/>
        <w:jc w:val="both"/>
      </w:pPr>
      <w:r>
        <w:t xml:space="preserve">    ____________ бань, находящихся  в  собственности постоянно проживающего</w:t>
      </w:r>
    </w:p>
    <w:p w:rsidR="00250B52" w:rsidRDefault="00250B52" w:rsidP="00141457">
      <w:pPr>
        <w:pStyle w:val="ConsPlusNonformat"/>
        <w:jc w:val="both"/>
      </w:pPr>
      <w:r>
        <w:t xml:space="preserve">    (количество)</w:t>
      </w:r>
    </w:p>
    <w:p w:rsidR="00250B52" w:rsidRDefault="00250B52" w:rsidP="00141457">
      <w:pPr>
        <w:pStyle w:val="ConsPlusNonformat"/>
        <w:jc w:val="both"/>
      </w:pPr>
      <w:r>
        <w:t>населения;</w:t>
      </w:r>
    </w:p>
    <w:p w:rsidR="00250B52" w:rsidRDefault="00250B52" w:rsidP="00141457">
      <w:pPr>
        <w:pStyle w:val="ConsPlusNonformat"/>
        <w:jc w:val="both"/>
      </w:pPr>
      <w:r>
        <w:t xml:space="preserve">    ____________ пунктов бытового обслуживания населения, в том числе:</w:t>
      </w:r>
    </w:p>
    <w:p w:rsidR="00250B52" w:rsidRDefault="00250B52" w:rsidP="00141457">
      <w:pPr>
        <w:pStyle w:val="ConsPlusNonformat"/>
        <w:jc w:val="both"/>
      </w:pPr>
      <w:r>
        <w:t xml:space="preserve">    (количество)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>(названия прачечных, парикмахерских и других объектов бытового обслуживания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населения)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__________________________________________________________________________.</w:t>
      </w:r>
    </w:p>
    <w:p w:rsidR="00250B52" w:rsidRDefault="00250B52" w:rsidP="00141457">
      <w:pPr>
        <w:pStyle w:val="ConsPlusNonformat"/>
        <w:jc w:val="both"/>
      </w:pPr>
      <w:r>
        <w:t>(названия прачечных, парикмахерских и других объектов бытового обслуживания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населения)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9. Для обеспечения населения водой использовать 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(название организации ЖКХ)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__________________________________________________________________________.</w:t>
      </w:r>
    </w:p>
    <w:p w:rsidR="00250B52" w:rsidRDefault="00250B52" w:rsidP="00141457">
      <w:pPr>
        <w:pStyle w:val="ConsPlusNonformat"/>
        <w:jc w:val="both"/>
      </w:pPr>
      <w:r>
        <w:t xml:space="preserve">    Использовать:</w:t>
      </w:r>
    </w:p>
    <w:p w:rsidR="00250B52" w:rsidRDefault="00250B52" w:rsidP="00141457">
      <w:pPr>
        <w:pStyle w:val="ConsPlusNonformat"/>
        <w:jc w:val="both"/>
      </w:pPr>
      <w:r>
        <w:t xml:space="preserve">    ____________ защищенных водоисточников (скважин);</w:t>
      </w:r>
    </w:p>
    <w:p w:rsidR="00250B52" w:rsidRDefault="00250B52" w:rsidP="00141457">
      <w:pPr>
        <w:pStyle w:val="ConsPlusNonformat"/>
        <w:jc w:val="both"/>
      </w:pPr>
      <w:r>
        <w:t xml:space="preserve">    (количество)</w:t>
      </w:r>
    </w:p>
    <w:p w:rsidR="00250B52" w:rsidRDefault="00250B52" w:rsidP="00141457">
      <w:pPr>
        <w:pStyle w:val="ConsPlusNonformat"/>
        <w:jc w:val="both"/>
      </w:pPr>
      <w:r>
        <w:t xml:space="preserve">    ____________ колодцев,   находящихся    в    собственности    постоянно</w:t>
      </w:r>
    </w:p>
    <w:p w:rsidR="00250B52" w:rsidRDefault="00250B52" w:rsidP="00141457">
      <w:pPr>
        <w:pStyle w:val="ConsPlusNonformat"/>
        <w:jc w:val="both"/>
      </w:pPr>
      <w:r>
        <w:t xml:space="preserve">    (количество)</w:t>
      </w:r>
    </w:p>
    <w:p w:rsidR="00250B52" w:rsidRDefault="00250B52" w:rsidP="00141457">
      <w:pPr>
        <w:pStyle w:val="ConsPlusNonformat"/>
        <w:jc w:val="both"/>
      </w:pPr>
      <w:r>
        <w:t>проживающего населения.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10.  Трудоспособным  гражданам  в  количестве  ____  человек предложить</w:t>
      </w:r>
    </w:p>
    <w:p w:rsidR="00250B52" w:rsidRDefault="00250B52" w:rsidP="00141457">
      <w:pPr>
        <w:pStyle w:val="ConsPlusNonformat"/>
        <w:jc w:val="both"/>
      </w:pPr>
      <w:r>
        <w:t>работу на (в) 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(название организации)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(название организации)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(название организации)</w:t>
      </w:r>
    </w:p>
    <w:p w:rsidR="00250B52" w:rsidRDefault="00250B52" w:rsidP="00141457">
      <w:pPr>
        <w:pStyle w:val="ConsPlusNonformat"/>
        <w:jc w:val="both"/>
      </w:pPr>
      <w:r>
        <w:t>___________________________________________________________________________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(название организации)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11. </w:t>
      </w:r>
      <w:hyperlink w:anchor="P563" w:history="1">
        <w:r>
          <w:rPr>
            <w:color w:val="0000FF"/>
          </w:rPr>
          <w:t>&lt;2&gt;</w:t>
        </w:r>
      </w:hyperlink>
      <w:r>
        <w:t xml:space="preserve"> Для подвоза наибольшей работающей смены в количестве __________</w:t>
      </w:r>
    </w:p>
    <w:p w:rsidR="00250B52" w:rsidRDefault="00250B52" w:rsidP="00141457">
      <w:pPr>
        <w:pStyle w:val="ConsPlusNonformat"/>
        <w:jc w:val="both"/>
      </w:pPr>
      <w:r>
        <w:t>человек из населенного пункта отдыха __________________ в город ___________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(название деревни,          (название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села, поселка, города)         города)</w:t>
      </w:r>
    </w:p>
    <w:p w:rsidR="00250B52" w:rsidRDefault="00250B52" w:rsidP="00141457">
      <w:pPr>
        <w:pStyle w:val="ConsPlusNonformat"/>
        <w:jc w:val="both"/>
      </w:pPr>
      <w:r>
        <w:t>и  обратно из города _________________ в населенный пункт отдыха по графику</w:t>
      </w:r>
    </w:p>
    <w:p w:rsidR="00250B52" w:rsidRDefault="00250B52" w:rsidP="00141457">
      <w:pPr>
        <w:pStyle w:val="ConsPlusNonformat"/>
        <w:jc w:val="both"/>
      </w:pPr>
      <w:r>
        <w:t xml:space="preserve">                     (название города)</w:t>
      </w:r>
    </w:p>
    <w:p w:rsidR="00250B52" w:rsidRDefault="00250B52" w:rsidP="00141457">
      <w:pPr>
        <w:pStyle w:val="ConsPlusNonformat"/>
        <w:jc w:val="both"/>
      </w:pPr>
      <w:r>
        <w:t>подвоза поставлять:</w:t>
      </w:r>
    </w:p>
    <w:p w:rsidR="00250B52" w:rsidRDefault="00250B52" w:rsidP="00141457">
      <w:pPr>
        <w:pStyle w:val="ConsPlusNonformat"/>
        <w:jc w:val="both"/>
      </w:pPr>
      <w:r>
        <w:t xml:space="preserve">    _______ автобусов;</w:t>
      </w:r>
    </w:p>
    <w:p w:rsidR="00250B52" w:rsidRDefault="00250B52" w:rsidP="00141457">
      <w:pPr>
        <w:pStyle w:val="ConsPlusNonformat"/>
        <w:jc w:val="both"/>
      </w:pPr>
      <w:r>
        <w:t xml:space="preserve">    _______ автомобилей.</w:t>
      </w:r>
    </w:p>
    <w:p w:rsidR="00250B52" w:rsidRDefault="00250B52" w:rsidP="00141457">
      <w:pPr>
        <w:pStyle w:val="ConsPlusNonformat"/>
        <w:jc w:val="both"/>
      </w:pPr>
      <w:r>
        <w:t xml:space="preserve">    Транспорт для этих целей поставляет __________________________________.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(название организации, поставляющей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     транспорт)</w:t>
      </w:r>
    </w:p>
    <w:p w:rsidR="00250B52" w:rsidRDefault="00250B52" w:rsidP="00141457">
      <w:pPr>
        <w:pStyle w:val="ConsPlusNonformat"/>
        <w:jc w:val="both"/>
      </w:pPr>
      <w:r>
        <w:t xml:space="preserve">    Руководитель   организации,   ответственный   за  поставку  транспорта,</w:t>
      </w:r>
    </w:p>
    <w:p w:rsidR="00250B52" w:rsidRDefault="00250B52" w:rsidP="00141457">
      <w:pPr>
        <w:pStyle w:val="ConsPlusNonformat"/>
        <w:jc w:val="both"/>
      </w:pPr>
      <w:r>
        <w:t>________________________________.</w:t>
      </w:r>
    </w:p>
    <w:p w:rsidR="00250B52" w:rsidRDefault="00250B52" w:rsidP="00141457">
      <w:pPr>
        <w:pStyle w:val="ConsPlusNonformat"/>
        <w:jc w:val="both"/>
      </w:pPr>
      <w:r>
        <w:t xml:space="preserve">    (инициалы, фамилия)</w:t>
      </w:r>
    </w:p>
    <w:p w:rsidR="00250B52" w:rsidRDefault="00250B52" w:rsidP="00141457">
      <w:pPr>
        <w:pStyle w:val="ConsPlusNonformat"/>
        <w:jc w:val="both"/>
      </w:pPr>
      <w:r>
        <w:t xml:space="preserve">    --------------------------------</w:t>
      </w:r>
    </w:p>
    <w:p w:rsidR="00250B52" w:rsidRDefault="00250B52" w:rsidP="00141457">
      <w:pPr>
        <w:pStyle w:val="ConsPlusNonformat"/>
        <w:jc w:val="both"/>
      </w:pPr>
      <w:bookmarkStart w:id="3" w:name="P563"/>
      <w:bookmarkEnd w:id="3"/>
      <w:r>
        <w:t xml:space="preserve">    &lt;2&gt;  Пункт  11  -  только для организаций, подлежащих рассредоточению в</w:t>
      </w:r>
    </w:p>
    <w:p w:rsidR="00250B52" w:rsidRDefault="00250B52" w:rsidP="00141457">
      <w:pPr>
        <w:pStyle w:val="ConsPlusNonformat"/>
        <w:jc w:val="both"/>
      </w:pPr>
      <w:r>
        <w:t>военное время.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   Руководитель организации            Руководитель органа местного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 самоуправления</w:t>
      </w:r>
    </w:p>
    <w:p w:rsidR="00250B52" w:rsidRDefault="00250B52" w:rsidP="00141457">
      <w:pPr>
        <w:pStyle w:val="ConsPlusNonformat"/>
        <w:jc w:val="both"/>
      </w:pPr>
      <w:r>
        <w:t xml:space="preserve">    ________________________________      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(занимаемая должность)                (занимаемая должность)</w:t>
      </w:r>
    </w:p>
    <w:p w:rsidR="00250B52" w:rsidRDefault="00250B52" w:rsidP="00141457">
      <w:pPr>
        <w:pStyle w:val="ConsPlusNonformat"/>
        <w:jc w:val="both"/>
      </w:pPr>
      <w:r>
        <w:t xml:space="preserve">    ________________________________      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(название организации)               (название органа местного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 самоуправления)</w:t>
      </w:r>
    </w:p>
    <w:p w:rsidR="00250B52" w:rsidRDefault="00250B52" w:rsidP="00141457">
      <w:pPr>
        <w:pStyle w:val="ConsPlusNonformat"/>
        <w:jc w:val="both"/>
      </w:pPr>
      <w:r>
        <w:t xml:space="preserve">    _________ ______________________      _________ 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(подпись)  (инициалы, фамилия)        (подпись)  (инициалы, фамилия)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  Председатель эвакуационной        Председатель эвакоприемной комиссии</w:t>
      </w:r>
    </w:p>
    <w:p w:rsidR="00250B52" w:rsidRDefault="00250B52" w:rsidP="00141457">
      <w:pPr>
        <w:pStyle w:val="ConsPlusNonformat"/>
        <w:jc w:val="both"/>
      </w:pPr>
      <w:r>
        <w:t xml:space="preserve">         комиссии организации             органа местного самоуправления</w:t>
      </w:r>
    </w:p>
    <w:p w:rsidR="00250B52" w:rsidRDefault="00250B52" w:rsidP="00141457">
      <w:pPr>
        <w:pStyle w:val="ConsPlusNonformat"/>
        <w:jc w:val="both"/>
      </w:pPr>
      <w:r>
        <w:t xml:space="preserve">    ________________________________      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(занимаемая должность)                (занимаемая должность)</w:t>
      </w:r>
    </w:p>
    <w:p w:rsidR="00250B52" w:rsidRDefault="00250B52" w:rsidP="00141457">
      <w:pPr>
        <w:pStyle w:val="ConsPlusNonformat"/>
        <w:jc w:val="both"/>
      </w:pPr>
      <w:r>
        <w:t xml:space="preserve">    ________________________________      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(название организации)               (название органа местного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 самоуправления)</w:t>
      </w:r>
    </w:p>
    <w:p w:rsidR="00250B52" w:rsidRDefault="00250B52" w:rsidP="00141457">
      <w:pPr>
        <w:pStyle w:val="ConsPlusNonformat"/>
        <w:jc w:val="both"/>
      </w:pPr>
      <w:r>
        <w:t xml:space="preserve">    _________ ______________________      _________ 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(подпись)  (инициалы, фамилия)        (подпись)  (инициалы, фамилия)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 Члены эвакуационной комиссии           Члены эвакоприемной комиссии</w:t>
      </w:r>
    </w:p>
    <w:p w:rsidR="00250B52" w:rsidRDefault="00250B52" w:rsidP="00141457">
      <w:pPr>
        <w:pStyle w:val="ConsPlusNonformat"/>
        <w:jc w:val="both"/>
      </w:pPr>
      <w:r>
        <w:t xml:space="preserve">              организации                 органа  местного самоуправления</w:t>
      </w:r>
    </w:p>
    <w:p w:rsidR="00250B52" w:rsidRDefault="00250B52" w:rsidP="00141457">
      <w:pPr>
        <w:pStyle w:val="ConsPlusNonformat"/>
        <w:jc w:val="both"/>
      </w:pPr>
      <w:r>
        <w:t xml:space="preserve">    _________ ______________________      _________ 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(подпись)  (инициалы, фамилия)        (подпись)  (инициалы, фамилия)</w:t>
      </w:r>
    </w:p>
    <w:p w:rsidR="00250B52" w:rsidRDefault="00250B52" w:rsidP="00141457">
      <w:pPr>
        <w:pStyle w:val="ConsPlusNonformat"/>
        <w:jc w:val="both"/>
      </w:pPr>
      <w:r>
        <w:t xml:space="preserve">    _________ ______________________      _________ 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(подпись)  (инициалы, фамилия)        (подпись)  (инициалы, фамилия)</w:t>
      </w:r>
    </w:p>
    <w:p w:rsidR="00250B52" w:rsidRDefault="00250B52" w:rsidP="00141457">
      <w:pPr>
        <w:pStyle w:val="ConsPlusNonformat"/>
        <w:jc w:val="both"/>
      </w:pPr>
      <w:r>
        <w:t xml:space="preserve">    _________ ______________________      _________ 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(подпись)  (инициалы, фамилия)        (подпись)  (инициалы, фамилия)</w:t>
      </w:r>
    </w:p>
    <w:p w:rsidR="00250B52" w:rsidRDefault="00250B52" w:rsidP="00141457">
      <w:pPr>
        <w:pStyle w:val="ConsPlusNonformat"/>
        <w:jc w:val="both"/>
      </w:pPr>
      <w:r>
        <w:t xml:space="preserve">    _________ ______________________      _________ 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(подпись)  (инициалы, фамилия)        (подпись)  (инициалы, фамилия)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"___" ___________ 201_ г.           "___" ___________ 201_ г.</w:t>
      </w:r>
    </w:p>
    <w:p w:rsidR="00250B52" w:rsidRDefault="00250B52" w:rsidP="00141457">
      <w:pPr>
        <w:pStyle w:val="ConsPlusNonformat"/>
        <w:jc w:val="both"/>
      </w:pPr>
      <w:r>
        <w:t xml:space="preserve">    М.П.                                М.П.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     Акт согласован по состоянию на "___" ___________ 201_ г.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  Председатель эвакуационной        Председатель эвакоприемной комиссии</w:t>
      </w:r>
    </w:p>
    <w:p w:rsidR="00250B52" w:rsidRDefault="00250B52" w:rsidP="00141457">
      <w:pPr>
        <w:pStyle w:val="ConsPlusNonformat"/>
        <w:jc w:val="both"/>
      </w:pPr>
      <w:r>
        <w:t xml:space="preserve">         комиссии организации             органа местного самоуправления</w:t>
      </w:r>
    </w:p>
    <w:p w:rsidR="00250B52" w:rsidRDefault="00250B52" w:rsidP="00141457">
      <w:pPr>
        <w:pStyle w:val="ConsPlusNonformat"/>
        <w:jc w:val="both"/>
      </w:pPr>
      <w:r>
        <w:t xml:space="preserve">    ________________________________      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(занимаемая должность)                (занимаемая должность)</w:t>
      </w:r>
    </w:p>
    <w:p w:rsidR="00250B52" w:rsidRDefault="00250B52" w:rsidP="00141457">
      <w:pPr>
        <w:pStyle w:val="ConsPlusNonformat"/>
        <w:jc w:val="both"/>
      </w:pPr>
      <w:r>
        <w:t xml:space="preserve">    ________________________________      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(название организации)               (название органа местного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 самоуправления)</w:t>
      </w:r>
    </w:p>
    <w:p w:rsidR="00250B52" w:rsidRDefault="00250B52" w:rsidP="00141457">
      <w:pPr>
        <w:pStyle w:val="ConsPlusNonformat"/>
        <w:jc w:val="both"/>
      </w:pPr>
      <w:r>
        <w:t xml:space="preserve">    _________ ______________________      _________ 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(подпись)  (инициалы, фамилия)        (подпись)  (инициалы, фамилия)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     Акт согласован по состоянию на "___" ___________ 201_ г.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  Председатель эвакуационной        Председатель эвакоприемной комиссии</w:t>
      </w:r>
    </w:p>
    <w:p w:rsidR="00250B52" w:rsidRDefault="00250B52" w:rsidP="00141457">
      <w:pPr>
        <w:pStyle w:val="ConsPlusNonformat"/>
        <w:jc w:val="both"/>
      </w:pPr>
      <w:r>
        <w:t xml:space="preserve">         комиссии организации             органа местного самоуправления</w:t>
      </w:r>
    </w:p>
    <w:p w:rsidR="00250B52" w:rsidRDefault="00250B52" w:rsidP="00141457">
      <w:pPr>
        <w:pStyle w:val="ConsPlusNonformat"/>
        <w:jc w:val="both"/>
      </w:pPr>
      <w:r>
        <w:t xml:space="preserve">    ________________________________      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(занимаемая должность)                (занимаемая должность)</w:t>
      </w:r>
    </w:p>
    <w:p w:rsidR="00250B52" w:rsidRDefault="00250B52" w:rsidP="00141457">
      <w:pPr>
        <w:pStyle w:val="ConsPlusNonformat"/>
        <w:jc w:val="both"/>
      </w:pPr>
      <w:r>
        <w:t xml:space="preserve">    ________________________________      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(название организации)               (название органа местного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 самоуправления)</w:t>
      </w:r>
    </w:p>
    <w:p w:rsidR="00250B52" w:rsidRDefault="00250B52" w:rsidP="00141457">
      <w:pPr>
        <w:pStyle w:val="ConsPlusNonformat"/>
        <w:jc w:val="both"/>
      </w:pPr>
      <w:r>
        <w:t xml:space="preserve">    _________ ______________________      _________ 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(подпись)  (инициалы, фамилия)        (подпись)  (инициалы, фамилия)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     Акт согласован по состоянию на "___" ___________ 201_ г.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  Председатель эвакуационной        Председатель эвакоприемной комиссии</w:t>
      </w:r>
    </w:p>
    <w:p w:rsidR="00250B52" w:rsidRDefault="00250B52" w:rsidP="00141457">
      <w:pPr>
        <w:pStyle w:val="ConsPlusNonformat"/>
        <w:jc w:val="both"/>
      </w:pPr>
      <w:r>
        <w:t xml:space="preserve">         комиссии организации             органа местного самоуправления</w:t>
      </w:r>
    </w:p>
    <w:p w:rsidR="00250B52" w:rsidRDefault="00250B52" w:rsidP="00141457">
      <w:pPr>
        <w:pStyle w:val="ConsPlusNonformat"/>
        <w:jc w:val="both"/>
      </w:pPr>
      <w:r>
        <w:t xml:space="preserve">    ________________________________      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(занимаемая должность)                (занимаемая должность)</w:t>
      </w:r>
    </w:p>
    <w:p w:rsidR="00250B52" w:rsidRDefault="00250B52" w:rsidP="00141457">
      <w:pPr>
        <w:pStyle w:val="ConsPlusNonformat"/>
        <w:jc w:val="both"/>
      </w:pPr>
      <w:r>
        <w:t xml:space="preserve">    ________________________________      _________________________________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    (название организации)               (название органа местного</w:t>
      </w:r>
    </w:p>
    <w:p w:rsidR="00250B52" w:rsidRDefault="00250B52" w:rsidP="00141457">
      <w:pPr>
        <w:pStyle w:val="ConsPlusNonformat"/>
        <w:jc w:val="both"/>
      </w:pPr>
      <w:r>
        <w:t xml:space="preserve">                                                  самоуправления)</w:t>
      </w:r>
    </w:p>
    <w:p w:rsidR="00250B52" w:rsidRDefault="00250B52" w:rsidP="00141457">
      <w:pPr>
        <w:pStyle w:val="ConsPlusNonformat"/>
        <w:jc w:val="both"/>
      </w:pPr>
      <w:r>
        <w:t xml:space="preserve">    _________ ______________________      _________ _______________________</w:t>
      </w:r>
    </w:p>
    <w:p w:rsidR="00250B52" w:rsidRDefault="00250B52" w:rsidP="00141457">
      <w:pPr>
        <w:pStyle w:val="ConsPlusNonformat"/>
        <w:jc w:val="both"/>
      </w:pPr>
      <w:r>
        <w:t xml:space="preserve">    (подпись)  (инициалы, фамилия)        (подпись)  (инициалы, фамилия)</w:t>
      </w:r>
    </w:p>
    <w:p w:rsidR="00250B52" w:rsidRDefault="00250B52" w:rsidP="00141457">
      <w:pPr>
        <w:pStyle w:val="ConsPlusNonformat"/>
        <w:jc w:val="both"/>
      </w:pPr>
    </w:p>
    <w:p w:rsidR="00250B52" w:rsidRDefault="00250B52" w:rsidP="00141457">
      <w:pPr>
        <w:pStyle w:val="ConsPlusNonformat"/>
        <w:jc w:val="both"/>
      </w:pPr>
      <w:r>
        <w:t xml:space="preserve">    Примечания:</w:t>
      </w:r>
    </w:p>
    <w:p w:rsidR="00250B52" w:rsidRDefault="00250B52" w:rsidP="00141457">
      <w:pPr>
        <w:pStyle w:val="ConsPlusNonformat"/>
        <w:jc w:val="both"/>
      </w:pPr>
      <w:r>
        <w:t xml:space="preserve">    1.   Бланки   актов   обследования  и  согласования  пункта  размещения</w:t>
      </w:r>
    </w:p>
    <w:p w:rsidR="00250B52" w:rsidRDefault="00250B52" w:rsidP="00141457">
      <w:pPr>
        <w:pStyle w:val="ConsPlusNonformat"/>
        <w:jc w:val="both"/>
      </w:pPr>
      <w:r>
        <w:t>организации в  безопасном районе  (далее  -  бланки Актов) выдаются органом</w:t>
      </w:r>
    </w:p>
    <w:p w:rsidR="00250B52" w:rsidRDefault="00250B52" w:rsidP="00141457">
      <w:pPr>
        <w:pStyle w:val="ConsPlusNonformat"/>
        <w:jc w:val="both"/>
      </w:pPr>
      <w:r>
        <w:t>управления, уполномоченным на решение задач в области гражданской обороны и</w:t>
      </w:r>
    </w:p>
    <w:p w:rsidR="00250B52" w:rsidRDefault="00250B52" w:rsidP="00141457">
      <w:pPr>
        <w:pStyle w:val="ConsPlusNonformat"/>
        <w:jc w:val="both"/>
      </w:pPr>
      <w:r>
        <w:t>предупреждения  чрезвычайных  ситуаций  на территории городского округа или</w:t>
      </w:r>
    </w:p>
    <w:p w:rsidR="00250B52" w:rsidRDefault="00250B52" w:rsidP="00141457">
      <w:pPr>
        <w:pStyle w:val="ConsPlusNonformat"/>
        <w:jc w:val="both"/>
      </w:pPr>
      <w:r>
        <w:t>муниципального  района  в  3-х  экземплярах  уполномоченному  представителю</w:t>
      </w:r>
    </w:p>
    <w:p w:rsidR="00250B52" w:rsidRDefault="00250B52" w:rsidP="00141457">
      <w:pPr>
        <w:pStyle w:val="ConsPlusNonformat"/>
        <w:jc w:val="both"/>
      </w:pPr>
      <w:r>
        <w:t>организации  (территориального  органа  федерального  органа исполнительной</w:t>
      </w:r>
    </w:p>
    <w:p w:rsidR="00250B52" w:rsidRDefault="00250B52" w:rsidP="00141457">
      <w:pPr>
        <w:pStyle w:val="ConsPlusNonformat"/>
        <w:jc w:val="both"/>
      </w:pPr>
      <w:r>
        <w:t>власти  в  Республике  Коми,  органа исполнительной власти Республики Коми,</w:t>
      </w:r>
    </w:p>
    <w:p w:rsidR="00250B52" w:rsidRDefault="00250B52" w:rsidP="00141457">
      <w:pPr>
        <w:pStyle w:val="ConsPlusNonformat"/>
        <w:jc w:val="both"/>
      </w:pPr>
      <w:r>
        <w:t>организации,   предприятия,  учреждения  различной  формы  собственности  и</w:t>
      </w:r>
    </w:p>
    <w:p w:rsidR="00250B52" w:rsidRDefault="00250B52" w:rsidP="00141457">
      <w:pPr>
        <w:pStyle w:val="ConsPlusNonformat"/>
        <w:jc w:val="both"/>
      </w:pPr>
      <w:r>
        <w:t>ведомственной  принадлежности),  осуществляющей свою деятельность в городе,</w:t>
      </w:r>
    </w:p>
    <w:p w:rsidR="00250B52" w:rsidRDefault="00250B52" w:rsidP="00141457">
      <w:pPr>
        <w:pStyle w:val="ConsPlusNonformat"/>
        <w:jc w:val="both"/>
      </w:pPr>
      <w:r>
        <w:t>отнесенном  к  группе  по гражданской обороне, под расписку в журнале учета</w:t>
      </w:r>
    </w:p>
    <w:p w:rsidR="00250B52" w:rsidRDefault="00250B52" w:rsidP="00141457">
      <w:pPr>
        <w:pStyle w:val="ConsPlusNonformat"/>
        <w:jc w:val="both"/>
      </w:pPr>
      <w:r>
        <w:t>выдачи бланков Актов.</w:t>
      </w:r>
    </w:p>
    <w:p w:rsidR="00250B52" w:rsidRDefault="00250B52" w:rsidP="00141457">
      <w:pPr>
        <w:pStyle w:val="ConsPlusNonformat"/>
        <w:jc w:val="both"/>
      </w:pPr>
      <w:r>
        <w:t xml:space="preserve">    2.   Уполномоченный  представитель  организации  после  обследования  и</w:t>
      </w:r>
    </w:p>
    <w:p w:rsidR="00250B52" w:rsidRDefault="00250B52" w:rsidP="00141457">
      <w:pPr>
        <w:pStyle w:val="ConsPlusNonformat"/>
        <w:jc w:val="both"/>
      </w:pPr>
      <w:r>
        <w:t>согласования   пункта  размещения  организации  в  безопасном районе третий</w:t>
      </w:r>
    </w:p>
    <w:p w:rsidR="00250B52" w:rsidRDefault="00250B52" w:rsidP="00141457">
      <w:pPr>
        <w:pStyle w:val="ConsPlusNonformat"/>
        <w:jc w:val="both"/>
      </w:pPr>
      <w:r>
        <w:t>экземпляр  утвержденного Акта обследования и согласования пункта размещения</w:t>
      </w:r>
    </w:p>
    <w:p w:rsidR="00250B52" w:rsidRDefault="00250B52" w:rsidP="00141457">
      <w:pPr>
        <w:pStyle w:val="ConsPlusNonformat"/>
        <w:jc w:val="both"/>
      </w:pPr>
      <w:r>
        <w:t>организации в  безопасном районе  (далее  -  Акт) сдает в орган управления,</w:t>
      </w:r>
    </w:p>
    <w:p w:rsidR="00250B52" w:rsidRDefault="00250B52" w:rsidP="00141457">
      <w:pPr>
        <w:pStyle w:val="ConsPlusNonformat"/>
        <w:jc w:val="both"/>
      </w:pPr>
      <w:r>
        <w:t>уполномоченный   на   решение   задач   в  области  гражданской  обороны  и</w:t>
      </w:r>
    </w:p>
    <w:p w:rsidR="00250B52" w:rsidRDefault="00250B52" w:rsidP="00141457">
      <w:pPr>
        <w:pStyle w:val="ConsPlusNonformat"/>
        <w:jc w:val="both"/>
      </w:pPr>
      <w:r>
        <w:t>предупреждения  чрезвычайных  ситуаций  на территории городского округа или</w:t>
      </w:r>
    </w:p>
    <w:p w:rsidR="00250B52" w:rsidRDefault="00250B52" w:rsidP="00141457">
      <w:pPr>
        <w:pStyle w:val="ConsPlusNonformat"/>
        <w:jc w:val="both"/>
      </w:pPr>
      <w:r>
        <w:t>муниципального района в течение 10 суток с момента его получения.</w:t>
      </w:r>
    </w:p>
    <w:p w:rsidR="00250B52" w:rsidRDefault="00250B52" w:rsidP="00141457">
      <w:pPr>
        <w:pStyle w:val="ConsPlusNonformat"/>
        <w:jc w:val="both"/>
      </w:pPr>
      <w:r>
        <w:t xml:space="preserve">    3.  Три  экземпляра  утвержденного  Акта  являются  документами строгой</w:t>
      </w:r>
    </w:p>
    <w:p w:rsidR="00250B52" w:rsidRDefault="00250B52" w:rsidP="00141457">
      <w:pPr>
        <w:pStyle w:val="ConsPlusNonformat"/>
        <w:jc w:val="both"/>
      </w:pPr>
      <w:r>
        <w:t>отчетности и подлежат учету:</w:t>
      </w:r>
    </w:p>
    <w:p w:rsidR="00250B52" w:rsidRDefault="00250B52" w:rsidP="00141457">
      <w:pPr>
        <w:pStyle w:val="ConsPlusNonformat"/>
        <w:jc w:val="both"/>
      </w:pPr>
      <w:r>
        <w:t xml:space="preserve">    1-й   экземпляр  -  в  организации,  обследовавшей  и  согласовавшей  с</w:t>
      </w:r>
    </w:p>
    <w:p w:rsidR="00250B52" w:rsidRDefault="00250B52" w:rsidP="00141457">
      <w:pPr>
        <w:pStyle w:val="ConsPlusNonformat"/>
        <w:jc w:val="both"/>
      </w:pPr>
      <w:r>
        <w:t>администрацией  органа  местного  самоуправления  (городского или сельского</w:t>
      </w:r>
    </w:p>
    <w:p w:rsidR="00250B52" w:rsidRDefault="00250B52" w:rsidP="00141457">
      <w:pPr>
        <w:pStyle w:val="ConsPlusNonformat"/>
        <w:jc w:val="both"/>
      </w:pPr>
      <w:r>
        <w:t>поселения, городского округа) пункт своего размещения в безопасном районе;</w:t>
      </w:r>
    </w:p>
    <w:p w:rsidR="00250B52" w:rsidRDefault="00250B52" w:rsidP="00141457">
      <w:pPr>
        <w:pStyle w:val="ConsPlusNonformat"/>
        <w:jc w:val="both"/>
      </w:pPr>
      <w:r>
        <w:t xml:space="preserve">    2-й   экземпляр   -  в  администрации  органа  местного  самоуправления</w:t>
      </w:r>
    </w:p>
    <w:p w:rsidR="00250B52" w:rsidRDefault="00250B52" w:rsidP="00141457">
      <w:pPr>
        <w:pStyle w:val="ConsPlusNonformat"/>
        <w:jc w:val="both"/>
      </w:pPr>
      <w:r>
        <w:t>(городского  или  сельского  поселения, городского округа), согласовавшей с</w:t>
      </w:r>
    </w:p>
    <w:p w:rsidR="00250B52" w:rsidRDefault="00250B52" w:rsidP="00141457">
      <w:pPr>
        <w:pStyle w:val="ConsPlusNonformat"/>
        <w:jc w:val="both"/>
      </w:pPr>
      <w:r>
        <w:t>организацией пункт ее размещения в безопасном районе;</w:t>
      </w:r>
    </w:p>
    <w:p w:rsidR="00250B52" w:rsidRDefault="00250B52" w:rsidP="00141457">
      <w:pPr>
        <w:pStyle w:val="ConsPlusNonformat"/>
        <w:jc w:val="both"/>
      </w:pPr>
      <w:r>
        <w:t xml:space="preserve">    3-й  экземпляр - в органе управления, уполномоченном на решение задач в</w:t>
      </w:r>
    </w:p>
    <w:p w:rsidR="00250B52" w:rsidRDefault="00250B52" w:rsidP="00141457">
      <w:pPr>
        <w:pStyle w:val="ConsPlusNonformat"/>
        <w:jc w:val="both"/>
      </w:pPr>
      <w:r>
        <w:t>области  гражданской  обороны  и  предупреждения  чрезвычайных  ситуаций на</w:t>
      </w:r>
    </w:p>
    <w:p w:rsidR="00250B52" w:rsidRDefault="00250B52" w:rsidP="00141457">
      <w:pPr>
        <w:pStyle w:val="ConsPlusNonformat"/>
        <w:jc w:val="both"/>
      </w:pPr>
      <w:r>
        <w:t>территории   городского   округа   или   муниципального   района,  выдавшем</w:t>
      </w:r>
    </w:p>
    <w:p w:rsidR="00250B52" w:rsidRDefault="00250B52" w:rsidP="00141457">
      <w:pPr>
        <w:pStyle w:val="ConsPlusNonformat"/>
        <w:jc w:val="both"/>
      </w:pPr>
      <w:r>
        <w:t>организации три экземпляра бланков Актов.</w:t>
      </w:r>
    </w:p>
    <w:p w:rsidR="00250B52" w:rsidRDefault="00250B52"/>
    <w:sectPr w:rsidR="00250B52" w:rsidSect="005E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02A"/>
    <w:rsid w:val="0003251B"/>
    <w:rsid w:val="00141457"/>
    <w:rsid w:val="00250B52"/>
    <w:rsid w:val="003C3015"/>
    <w:rsid w:val="005E17B4"/>
    <w:rsid w:val="005E2F73"/>
    <w:rsid w:val="008B30F0"/>
    <w:rsid w:val="0093738C"/>
    <w:rsid w:val="0096702A"/>
    <w:rsid w:val="00D6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7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4145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6</Pages>
  <Words>3149</Words>
  <Characters>17951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Зленко Андрей Викторович</dc:creator>
  <cp:keywords/>
  <dc:description/>
  <cp:lastModifiedBy>Izyurov-EA</cp:lastModifiedBy>
  <cp:revision>4</cp:revision>
  <dcterms:created xsi:type="dcterms:W3CDTF">2021-12-13T09:39:00Z</dcterms:created>
  <dcterms:modified xsi:type="dcterms:W3CDTF">2023-10-18T08:56:00Z</dcterms:modified>
</cp:coreProperties>
</file>